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8C" w:rsidRDefault="00C7498C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92333" w:rsidRDefault="00492333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92333" w:rsidRDefault="00492333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492333" w:rsidRDefault="00492333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DC45BF" w:rsidRDefault="00DC45BF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16D73" w:rsidRDefault="00C16D73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6C2DA6" w:rsidRPr="006C2DA6" w:rsidRDefault="006C2DA6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F62059" w:rsidRPr="00F62059" w:rsidRDefault="00F62059" w:rsidP="00F62059">
      <w:pPr>
        <w:spacing w:after="0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F62059">
        <w:rPr>
          <w:rFonts w:eastAsia="Times New Roman" w:cstheme="minorHAnsi"/>
          <w:b/>
          <w:sz w:val="24"/>
          <w:szCs w:val="24"/>
          <w:lang w:eastAsia="sl-SI"/>
        </w:rPr>
        <w:t>ZADEVA:</w:t>
      </w:r>
      <w:r w:rsidRPr="00F62059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C16D73">
        <w:rPr>
          <w:rFonts w:eastAsia="Times New Roman" w:cstheme="minorHAnsi"/>
          <w:b/>
          <w:sz w:val="24"/>
          <w:szCs w:val="24"/>
          <w:lang w:eastAsia="sl-SI"/>
        </w:rPr>
        <w:t>Imenovanje skupine za prehrano</w:t>
      </w:r>
    </w:p>
    <w:p w:rsidR="00F62059" w:rsidRP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F62059">
        <w:rPr>
          <w:rFonts w:eastAsia="Times New Roman" w:cstheme="minorHAnsi"/>
          <w:b/>
          <w:sz w:val="24"/>
          <w:szCs w:val="24"/>
          <w:lang w:eastAsia="sl-SI"/>
        </w:rPr>
        <w:t xml:space="preserve">Št.: </w:t>
      </w:r>
      <w:r w:rsidR="00046652">
        <w:rPr>
          <w:rFonts w:eastAsia="Times New Roman" w:cstheme="minorHAnsi"/>
          <w:b/>
          <w:sz w:val="24"/>
          <w:szCs w:val="24"/>
          <w:lang w:eastAsia="sl-SI"/>
        </w:rPr>
        <w:t xml:space="preserve">  </w:t>
      </w:r>
      <w:r w:rsidR="00C16D73" w:rsidRPr="00C16D73">
        <w:rPr>
          <w:rFonts w:eastAsia="Times New Roman" w:cstheme="minorHAnsi"/>
          <w:b/>
          <w:bCs/>
          <w:sz w:val="24"/>
          <w:szCs w:val="24"/>
          <w:lang w:eastAsia="sl-SI"/>
        </w:rPr>
        <w:t>032-2/2024/7</w:t>
      </w:r>
      <w:r w:rsidR="00C16D73" w:rsidRPr="00C16D73">
        <w:rPr>
          <w:rFonts w:eastAsia="Times New Roman" w:cstheme="minorHAnsi"/>
          <w:b/>
          <w:sz w:val="24"/>
          <w:szCs w:val="24"/>
          <w:lang w:eastAsia="sl-SI"/>
        </w:rPr>
        <w:t> </w:t>
      </w:r>
    </w:p>
    <w:p w:rsidR="00F62059" w:rsidRP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F62059">
        <w:rPr>
          <w:rFonts w:eastAsia="Times New Roman" w:cstheme="minorHAnsi"/>
          <w:b/>
          <w:sz w:val="24"/>
          <w:szCs w:val="24"/>
          <w:lang w:eastAsia="sl-SI"/>
        </w:rPr>
        <w:t>Datum</w:t>
      </w:r>
      <w:r w:rsidRPr="00F62059">
        <w:rPr>
          <w:rFonts w:eastAsia="Times New Roman" w:cstheme="minorHAnsi"/>
          <w:sz w:val="24"/>
          <w:szCs w:val="24"/>
          <w:lang w:eastAsia="sl-SI"/>
        </w:rPr>
        <w:t xml:space="preserve">: </w:t>
      </w:r>
      <w:r>
        <w:rPr>
          <w:rFonts w:eastAsia="Times New Roman" w:cstheme="minorHAnsi"/>
          <w:b/>
          <w:sz w:val="24"/>
          <w:szCs w:val="24"/>
          <w:lang w:eastAsia="sl-SI"/>
        </w:rPr>
        <w:t>15</w:t>
      </w:r>
      <w:r w:rsidRPr="00F62059">
        <w:rPr>
          <w:rFonts w:eastAsia="Times New Roman" w:cstheme="minorHAnsi"/>
          <w:b/>
          <w:sz w:val="24"/>
          <w:szCs w:val="24"/>
          <w:lang w:eastAsia="sl-SI"/>
        </w:rPr>
        <w:t>. 1</w:t>
      </w:r>
      <w:r>
        <w:rPr>
          <w:rFonts w:eastAsia="Times New Roman" w:cstheme="minorHAnsi"/>
          <w:b/>
          <w:sz w:val="24"/>
          <w:szCs w:val="24"/>
          <w:lang w:eastAsia="sl-SI"/>
        </w:rPr>
        <w:t>1</w:t>
      </w:r>
      <w:r w:rsidRPr="00F62059">
        <w:rPr>
          <w:rFonts w:eastAsia="Times New Roman" w:cstheme="minorHAnsi"/>
          <w:b/>
          <w:sz w:val="24"/>
          <w:szCs w:val="24"/>
          <w:lang w:eastAsia="sl-SI"/>
        </w:rPr>
        <w:t>. 2024</w:t>
      </w:r>
    </w:p>
    <w:p w:rsidR="006C2DA6" w:rsidRPr="006C2DA6" w:rsidRDefault="006C2DA6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6C2DA6" w:rsidRDefault="00F62059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F62059">
        <w:rPr>
          <w:rFonts w:eastAsia="Times New Roman" w:cstheme="minorHAnsi"/>
          <w:sz w:val="24"/>
          <w:szCs w:val="24"/>
          <w:lang w:eastAsia="sl-SI"/>
        </w:rPr>
        <w:t>Skupina za prehrano je tim oseb, ki so povezane s prehrano – starši, vzgojitelji, organizatorji prehrane in kuhinjsko osebje. S svojim delovanjem se ukvarjajo z izbranimi internimi, strokovno podprtimi vsebinami s področja prehrane - zdrava hrana, uravnotežena hrana, zdrave prehranjevalne navade, zdrav način življenja, posledice neustrezne prehrane v otroštvu, odgovorno ravnanje s hrano, kulturno prehranjevanje</w:t>
      </w:r>
      <w:r>
        <w:rPr>
          <w:rFonts w:eastAsia="Times New Roman" w:cstheme="minorHAnsi"/>
          <w:sz w:val="24"/>
          <w:szCs w:val="24"/>
          <w:lang w:eastAsia="sl-SI"/>
        </w:rPr>
        <w:t>.</w:t>
      </w:r>
    </w:p>
    <w:p w:rsidR="00F62059" w:rsidRDefault="00F62059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F62059" w:rsidRDefault="00F62059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POTEK:</w:t>
      </w:r>
    </w:p>
    <w:p w:rsidR="00F62059" w:rsidRDefault="00F62059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F62059">
        <w:rPr>
          <w:rFonts w:eastAsia="Times New Roman" w:cstheme="minorHAnsi"/>
          <w:sz w:val="24"/>
          <w:szCs w:val="24"/>
          <w:lang w:eastAsia="sl-SI"/>
        </w:rPr>
        <w:t>Zakon o šolski prehrani določa, da ravnatelj lahko imenuje skupino za prehrano, ki daje mnenja in predloge glede šolske prehrane</w:t>
      </w:r>
      <w:r>
        <w:rPr>
          <w:rFonts w:eastAsia="Times New Roman" w:cstheme="minorHAnsi"/>
          <w:sz w:val="24"/>
          <w:szCs w:val="24"/>
          <w:lang w:eastAsia="sl-SI"/>
        </w:rPr>
        <w:t>, zato je ravnateljica dne 15.11.2024 imenovala skupino za prehrano v naslednjem sestavu:</w:t>
      </w:r>
    </w:p>
    <w:p w:rsidR="00F62059" w:rsidRDefault="00F62059" w:rsidP="00F62059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Ravnateljica: Biserka Ocvirk</w:t>
      </w:r>
    </w:p>
    <w:p w:rsidR="00F62059" w:rsidRDefault="00F62059" w:rsidP="00F62059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Glavni kuhar: Roman Forjan</w:t>
      </w:r>
    </w:p>
    <w:p w:rsidR="00F62059" w:rsidRDefault="00F62059" w:rsidP="00F62059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Organizatorka prehrane: Kim Horvat</w:t>
      </w:r>
    </w:p>
    <w:p w:rsidR="00F62059" w:rsidRDefault="00F62059" w:rsidP="00F62059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Strokovne delavke: Katja Hozjan (Fokovci), Petra Berden (Martjanci), Timea Bogdan (Prosenjakovci), Janja Režonja (Bogojina), Suzana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Benčec</w:t>
      </w:r>
      <w:proofErr w:type="spellEnd"/>
      <w:r w:rsidRPr="00F62059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 xml:space="preserve">(Filovci), Darja Toplak </w:t>
      </w:r>
      <w:r w:rsidR="00C55148">
        <w:rPr>
          <w:rFonts w:eastAsia="Times New Roman" w:cstheme="minorHAnsi"/>
          <w:sz w:val="24"/>
          <w:szCs w:val="24"/>
          <w:lang w:eastAsia="sl-SI"/>
        </w:rPr>
        <w:t xml:space="preserve">in </w:t>
      </w:r>
      <w:r w:rsidR="00AB56EC">
        <w:rPr>
          <w:rFonts w:eastAsia="Times New Roman" w:cstheme="minorHAnsi"/>
          <w:sz w:val="24"/>
          <w:szCs w:val="24"/>
          <w:lang w:eastAsia="sl-SI"/>
        </w:rPr>
        <w:t xml:space="preserve">Bojana Benkovič </w:t>
      </w:r>
      <w:r>
        <w:rPr>
          <w:rFonts w:eastAsia="Times New Roman" w:cstheme="minorHAnsi"/>
          <w:sz w:val="24"/>
          <w:szCs w:val="24"/>
          <w:lang w:eastAsia="sl-SI"/>
        </w:rPr>
        <w:t>(Moravske Toplice).</w:t>
      </w:r>
    </w:p>
    <w:p w:rsidR="00F62059" w:rsidRDefault="00F62059" w:rsidP="00F62059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Predstavnik staršev: Andreja Novak </w:t>
      </w:r>
    </w:p>
    <w:p w:rsid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Zaradi oddaljenosti posameznih enot vrtca smo se odločili, da vključimo vse vodje enot in s tem zagotovimo celostno sodelovanje in prenos informacij. </w:t>
      </w:r>
    </w:p>
    <w:p w:rsidR="00C16D73" w:rsidRDefault="00C16D73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bookmarkStart w:id="0" w:name="_GoBack"/>
      <w:bookmarkEnd w:id="0"/>
    </w:p>
    <w:p w:rsidR="00C16D73" w:rsidRDefault="00C16D73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S</w:t>
      </w:r>
      <w:r w:rsidRPr="00C16D73">
        <w:rPr>
          <w:rFonts w:eastAsia="Times New Roman" w:cstheme="minorHAnsi"/>
          <w:sz w:val="24"/>
          <w:szCs w:val="24"/>
          <w:lang w:eastAsia="sl-SI"/>
        </w:rPr>
        <w:t xml:space="preserve">kupina za šolsko prehrano seznanja in osredotoča na navedena vsebinska področja: </w:t>
      </w:r>
    </w:p>
    <w:p w:rsidR="00C16D73" w:rsidRDefault="00C16D73" w:rsidP="00C16D73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6D73">
        <w:rPr>
          <w:rFonts w:eastAsia="Times New Roman" w:cstheme="minorHAnsi"/>
          <w:sz w:val="24"/>
          <w:szCs w:val="24"/>
          <w:lang w:eastAsia="sl-SI"/>
        </w:rPr>
        <w:t xml:space="preserve">Enkrat letno z anketo preveri stopnjo zadovoljstva uporabnikov. </w:t>
      </w:r>
    </w:p>
    <w:p w:rsidR="00C16D73" w:rsidRDefault="00C16D73" w:rsidP="00C16D73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6D73">
        <w:rPr>
          <w:rFonts w:eastAsia="Times New Roman" w:cstheme="minorHAnsi"/>
          <w:sz w:val="24"/>
          <w:szCs w:val="24"/>
          <w:lang w:eastAsia="sl-SI"/>
        </w:rPr>
        <w:t xml:space="preserve">Obravnava mnenja in stališča otrok, mladostnikov in staršev o šolski prehrani. </w:t>
      </w:r>
    </w:p>
    <w:p w:rsidR="00C16D73" w:rsidRDefault="00C16D73" w:rsidP="00C16D73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6D73">
        <w:rPr>
          <w:rFonts w:eastAsia="Times New Roman" w:cstheme="minorHAnsi"/>
          <w:sz w:val="24"/>
          <w:szCs w:val="24"/>
          <w:lang w:eastAsia="sl-SI"/>
        </w:rPr>
        <w:t xml:space="preserve">Oblikuje predloge in pobude v skladu s smernicami prehranjevanja v vzgojno-izobraževalnih zavodih. </w:t>
      </w:r>
    </w:p>
    <w:p w:rsidR="00C16D73" w:rsidRPr="00C16D73" w:rsidRDefault="00C16D73" w:rsidP="00C16D73">
      <w:pPr>
        <w:pStyle w:val="Odstavekseznama"/>
        <w:numPr>
          <w:ilvl w:val="0"/>
          <w:numId w:val="10"/>
        </w:num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6D73">
        <w:rPr>
          <w:rFonts w:eastAsia="Times New Roman" w:cstheme="minorHAnsi"/>
          <w:sz w:val="24"/>
          <w:szCs w:val="24"/>
          <w:lang w:eastAsia="sl-SI"/>
        </w:rPr>
        <w:t>Seznanja se s stanjem in pobudami za izboljšave na področju ravnanja z odpadno in zavrženo hrano.</w:t>
      </w:r>
    </w:p>
    <w:p w:rsid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C16D73" w:rsidRDefault="00C16D73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C16D73" w:rsidRDefault="00C16D73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C16D73" w:rsidRDefault="00C16D73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lastRenderedPageBreak/>
        <w:t>ZAKLJUČEK:</w:t>
      </w:r>
    </w:p>
    <w:p w:rsid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Vsi navedeni so se strinjali</w:t>
      </w:r>
      <w:r w:rsidR="00C16D73">
        <w:rPr>
          <w:rFonts w:eastAsia="Times New Roman" w:cstheme="minorHAnsi"/>
          <w:sz w:val="24"/>
          <w:szCs w:val="24"/>
          <w:lang w:eastAsia="sl-SI"/>
        </w:rPr>
        <w:t xml:space="preserve"> o sestavi</w:t>
      </w:r>
      <w:r>
        <w:rPr>
          <w:rFonts w:eastAsia="Times New Roman" w:cstheme="minorHAnsi"/>
          <w:sz w:val="24"/>
          <w:szCs w:val="24"/>
          <w:lang w:eastAsia="sl-SI"/>
        </w:rPr>
        <w:t xml:space="preserve"> skupn</w:t>
      </w:r>
      <w:r w:rsidR="00C16D73">
        <w:rPr>
          <w:rFonts w:eastAsia="Times New Roman" w:cstheme="minorHAnsi"/>
          <w:sz w:val="24"/>
          <w:szCs w:val="24"/>
          <w:lang w:eastAsia="sl-SI"/>
        </w:rPr>
        <w:t>e</w:t>
      </w:r>
      <w:r>
        <w:rPr>
          <w:rFonts w:eastAsia="Times New Roman" w:cstheme="minorHAnsi"/>
          <w:sz w:val="24"/>
          <w:szCs w:val="24"/>
          <w:lang w:eastAsia="sl-SI"/>
        </w:rPr>
        <w:t xml:space="preserve"> za prehrano in ni bilo nobenih pripomb.</w:t>
      </w:r>
      <w:r w:rsidR="00046652">
        <w:rPr>
          <w:rFonts w:eastAsia="Times New Roman" w:cstheme="minorHAnsi"/>
          <w:sz w:val="24"/>
          <w:szCs w:val="24"/>
          <w:lang w:eastAsia="sl-SI"/>
        </w:rPr>
        <w:t xml:space="preserve"> Skupina se bo sestajala 2x letno ali po potrebi.</w:t>
      </w:r>
      <w:r w:rsidR="00C16D73">
        <w:rPr>
          <w:rFonts w:eastAsia="Times New Roman" w:cstheme="minorHAnsi"/>
          <w:sz w:val="24"/>
          <w:szCs w:val="24"/>
          <w:lang w:eastAsia="sl-SI"/>
        </w:rPr>
        <w:t xml:space="preserve"> Mandat članov traja 1 leto.</w:t>
      </w:r>
    </w:p>
    <w:p w:rsidR="00F62059" w:rsidRPr="00F62059" w:rsidRDefault="00F62059" w:rsidP="00F62059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492333" w:rsidRPr="006C2DA6" w:rsidRDefault="00492333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EB3D8E" w:rsidRPr="006C2DA6" w:rsidRDefault="00AF5C9C" w:rsidP="00AF5C9C">
      <w:pPr>
        <w:spacing w:after="0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Kim Horvat, OPZHR                                                                             Biserka Ocvirk, ravnateljica</w:t>
      </w:r>
    </w:p>
    <w:p w:rsidR="00EB3D8E" w:rsidRPr="006C2DA6" w:rsidRDefault="00EB3D8E" w:rsidP="003A0D7F">
      <w:pPr>
        <w:spacing w:after="0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EB3D8E" w:rsidRDefault="00EB3D8E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B3D8E" w:rsidRDefault="00EB3D8E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B3D8E" w:rsidRDefault="00EB3D8E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141906" w:rsidRDefault="00141906" w:rsidP="003A0D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52870" w:rsidRPr="006C2DA6" w:rsidRDefault="00E52870" w:rsidP="006C2DA6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sectPr w:rsidR="00E52870" w:rsidRPr="006C2DA6" w:rsidSect="002A4B00">
      <w:footerReference w:type="default" r:id="rId10"/>
      <w:headerReference w:type="first" r:id="rId11"/>
      <w:footerReference w:type="first" r:id="rId12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01" w:rsidRDefault="002A7A01" w:rsidP="007D2C40">
      <w:pPr>
        <w:spacing w:after="0" w:line="240" w:lineRule="auto"/>
      </w:pPr>
      <w:r>
        <w:separator/>
      </w:r>
    </w:p>
  </w:endnote>
  <w:endnote w:type="continuationSeparator" w:id="0">
    <w:p w:rsidR="002A7A01" w:rsidRDefault="002A7A01" w:rsidP="007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36B" w:rsidRDefault="0080436B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A306691" wp14:editId="0DDBA285">
          <wp:simplePos x="0" y="0"/>
          <wp:positionH relativeFrom="page">
            <wp:posOffset>2853055</wp:posOffset>
          </wp:positionH>
          <wp:positionV relativeFrom="page">
            <wp:posOffset>8061325</wp:posOffset>
          </wp:positionV>
          <wp:extent cx="4615180" cy="2566670"/>
          <wp:effectExtent l="0" t="0" r="0" b="508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180" cy="256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36B" w:rsidRDefault="0080436B" w:rsidP="009B0EFB">
    <w:pPr>
      <w:pStyle w:val="Noga"/>
      <w:tabs>
        <w:tab w:val="clear" w:pos="4536"/>
        <w:tab w:val="clear" w:pos="9072"/>
        <w:tab w:val="center" w:pos="4535"/>
      </w:tabs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553A882D" wp14:editId="60BEF73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608000" cy="2564399"/>
          <wp:effectExtent l="0" t="0" r="2540" b="127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8000" cy="2564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01" w:rsidRDefault="002A7A01" w:rsidP="007D2C40">
      <w:pPr>
        <w:spacing w:after="0" w:line="240" w:lineRule="auto"/>
      </w:pPr>
      <w:r>
        <w:separator/>
      </w:r>
    </w:p>
  </w:footnote>
  <w:footnote w:type="continuationSeparator" w:id="0">
    <w:p w:rsidR="002A7A01" w:rsidRDefault="002A7A01" w:rsidP="007D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36B" w:rsidRDefault="0080436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DF673A0" wp14:editId="32BE9A84">
          <wp:simplePos x="0" y="0"/>
          <wp:positionH relativeFrom="page">
            <wp:posOffset>600075</wp:posOffset>
          </wp:positionH>
          <wp:positionV relativeFrom="page">
            <wp:posOffset>47625</wp:posOffset>
          </wp:positionV>
          <wp:extent cx="3419475" cy="182988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829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BF4"/>
    <w:multiLevelType w:val="hybridMultilevel"/>
    <w:tmpl w:val="D1E01F90"/>
    <w:lvl w:ilvl="0" w:tplc="402E80A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86783"/>
    <w:multiLevelType w:val="hybridMultilevel"/>
    <w:tmpl w:val="44DC1832"/>
    <w:lvl w:ilvl="0" w:tplc="C4FEBF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1350"/>
    <w:multiLevelType w:val="hybridMultilevel"/>
    <w:tmpl w:val="181EBAEC"/>
    <w:lvl w:ilvl="0" w:tplc="300201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EC59DF"/>
    <w:multiLevelType w:val="hybridMultilevel"/>
    <w:tmpl w:val="6F00C5F0"/>
    <w:lvl w:ilvl="0" w:tplc="57D60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4F34"/>
    <w:multiLevelType w:val="hybridMultilevel"/>
    <w:tmpl w:val="CA7C91D6"/>
    <w:lvl w:ilvl="0" w:tplc="8CF05D90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649602C"/>
    <w:multiLevelType w:val="hybridMultilevel"/>
    <w:tmpl w:val="DEAADE74"/>
    <w:lvl w:ilvl="0" w:tplc="5A5ACA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C6193"/>
    <w:multiLevelType w:val="hybridMultilevel"/>
    <w:tmpl w:val="1716062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53520"/>
    <w:multiLevelType w:val="hybridMultilevel"/>
    <w:tmpl w:val="771E3502"/>
    <w:lvl w:ilvl="0" w:tplc="BA664BCE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11E12FA"/>
    <w:multiLevelType w:val="multilevel"/>
    <w:tmpl w:val="76B0A0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0070C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70C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0070C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0070C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0070C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0070C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0070C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0070C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0070C0"/>
        <w:sz w:val="26"/>
      </w:rPr>
    </w:lvl>
  </w:abstractNum>
  <w:abstractNum w:abstractNumId="9" w15:restartNumberingAfterBreak="0">
    <w:nsid w:val="749268A3"/>
    <w:multiLevelType w:val="hybridMultilevel"/>
    <w:tmpl w:val="56B24CB6"/>
    <w:lvl w:ilvl="0" w:tplc="16262CA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DF"/>
    <w:rsid w:val="00004E9C"/>
    <w:rsid w:val="00006E60"/>
    <w:rsid w:val="00016497"/>
    <w:rsid w:val="0002046C"/>
    <w:rsid w:val="000268F0"/>
    <w:rsid w:val="00046652"/>
    <w:rsid w:val="000564A1"/>
    <w:rsid w:val="000732C6"/>
    <w:rsid w:val="000801E1"/>
    <w:rsid w:val="00080C0A"/>
    <w:rsid w:val="00082FF6"/>
    <w:rsid w:val="00091EA3"/>
    <w:rsid w:val="000A0BE8"/>
    <w:rsid w:val="000D6962"/>
    <w:rsid w:val="000D6AF2"/>
    <w:rsid w:val="000D7278"/>
    <w:rsid w:val="00107AFD"/>
    <w:rsid w:val="0011642D"/>
    <w:rsid w:val="00123230"/>
    <w:rsid w:val="00136BAE"/>
    <w:rsid w:val="00140E27"/>
    <w:rsid w:val="00141906"/>
    <w:rsid w:val="001432E8"/>
    <w:rsid w:val="00154E16"/>
    <w:rsid w:val="00181443"/>
    <w:rsid w:val="00191802"/>
    <w:rsid w:val="001B2785"/>
    <w:rsid w:val="001B62A0"/>
    <w:rsid w:val="001C0E92"/>
    <w:rsid w:val="001F64AA"/>
    <w:rsid w:val="002053AD"/>
    <w:rsid w:val="0022149A"/>
    <w:rsid w:val="00221DB5"/>
    <w:rsid w:val="002232AA"/>
    <w:rsid w:val="00250B03"/>
    <w:rsid w:val="002550E5"/>
    <w:rsid w:val="00265CF2"/>
    <w:rsid w:val="002806F7"/>
    <w:rsid w:val="002972DC"/>
    <w:rsid w:val="002A4B00"/>
    <w:rsid w:val="002A7A01"/>
    <w:rsid w:val="002B4197"/>
    <w:rsid w:val="002B4FD8"/>
    <w:rsid w:val="002C3864"/>
    <w:rsid w:val="002C5EFC"/>
    <w:rsid w:val="002D6C87"/>
    <w:rsid w:val="002D74E3"/>
    <w:rsid w:val="002F01FE"/>
    <w:rsid w:val="002F1CA6"/>
    <w:rsid w:val="002F70A2"/>
    <w:rsid w:val="002F7F2E"/>
    <w:rsid w:val="003100EE"/>
    <w:rsid w:val="00312F4C"/>
    <w:rsid w:val="0032038E"/>
    <w:rsid w:val="00327B38"/>
    <w:rsid w:val="0033164C"/>
    <w:rsid w:val="003334E5"/>
    <w:rsid w:val="00334277"/>
    <w:rsid w:val="00336172"/>
    <w:rsid w:val="003364E4"/>
    <w:rsid w:val="003370EF"/>
    <w:rsid w:val="00362CB4"/>
    <w:rsid w:val="003736F3"/>
    <w:rsid w:val="00376F0C"/>
    <w:rsid w:val="00376F72"/>
    <w:rsid w:val="00383EB2"/>
    <w:rsid w:val="003956B6"/>
    <w:rsid w:val="003A0D7F"/>
    <w:rsid w:val="003A0F08"/>
    <w:rsid w:val="003A7DB7"/>
    <w:rsid w:val="003B5A29"/>
    <w:rsid w:val="003B683E"/>
    <w:rsid w:val="003D1F8C"/>
    <w:rsid w:val="003F101B"/>
    <w:rsid w:val="00401EA9"/>
    <w:rsid w:val="004236EF"/>
    <w:rsid w:val="00426483"/>
    <w:rsid w:val="00426C64"/>
    <w:rsid w:val="00445051"/>
    <w:rsid w:val="0044594B"/>
    <w:rsid w:val="004562C2"/>
    <w:rsid w:val="00460954"/>
    <w:rsid w:val="00463409"/>
    <w:rsid w:val="00481B2D"/>
    <w:rsid w:val="00492333"/>
    <w:rsid w:val="004A6937"/>
    <w:rsid w:val="004A7D86"/>
    <w:rsid w:val="004C7219"/>
    <w:rsid w:val="004E2FC6"/>
    <w:rsid w:val="0051161B"/>
    <w:rsid w:val="0051468C"/>
    <w:rsid w:val="00514A1B"/>
    <w:rsid w:val="005150B4"/>
    <w:rsid w:val="00520BCD"/>
    <w:rsid w:val="00522016"/>
    <w:rsid w:val="00524031"/>
    <w:rsid w:val="005268D9"/>
    <w:rsid w:val="00530239"/>
    <w:rsid w:val="005329FE"/>
    <w:rsid w:val="00534347"/>
    <w:rsid w:val="005418BE"/>
    <w:rsid w:val="0054437C"/>
    <w:rsid w:val="00561DE1"/>
    <w:rsid w:val="005652E4"/>
    <w:rsid w:val="005737DE"/>
    <w:rsid w:val="0058019D"/>
    <w:rsid w:val="0058548B"/>
    <w:rsid w:val="0059769B"/>
    <w:rsid w:val="005D0D80"/>
    <w:rsid w:val="005D5DFF"/>
    <w:rsid w:val="005D7947"/>
    <w:rsid w:val="005D7DD1"/>
    <w:rsid w:val="005E6758"/>
    <w:rsid w:val="0061141C"/>
    <w:rsid w:val="00616F50"/>
    <w:rsid w:val="006311CB"/>
    <w:rsid w:val="00636C29"/>
    <w:rsid w:val="006471CC"/>
    <w:rsid w:val="00650314"/>
    <w:rsid w:val="00651360"/>
    <w:rsid w:val="00656BE8"/>
    <w:rsid w:val="006662A4"/>
    <w:rsid w:val="006747F7"/>
    <w:rsid w:val="006834FC"/>
    <w:rsid w:val="00684196"/>
    <w:rsid w:val="0068518B"/>
    <w:rsid w:val="00690042"/>
    <w:rsid w:val="006910E5"/>
    <w:rsid w:val="00691ADD"/>
    <w:rsid w:val="00694775"/>
    <w:rsid w:val="006A38AA"/>
    <w:rsid w:val="006B1AD2"/>
    <w:rsid w:val="006B41E7"/>
    <w:rsid w:val="006C2DA6"/>
    <w:rsid w:val="006C7911"/>
    <w:rsid w:val="006D4EF6"/>
    <w:rsid w:val="00700B33"/>
    <w:rsid w:val="007016E8"/>
    <w:rsid w:val="007034E7"/>
    <w:rsid w:val="007158FD"/>
    <w:rsid w:val="00721CCB"/>
    <w:rsid w:val="007420FC"/>
    <w:rsid w:val="007447B1"/>
    <w:rsid w:val="007467BB"/>
    <w:rsid w:val="00755D6F"/>
    <w:rsid w:val="00755E58"/>
    <w:rsid w:val="00764F13"/>
    <w:rsid w:val="00796786"/>
    <w:rsid w:val="007B66AE"/>
    <w:rsid w:val="007D2C40"/>
    <w:rsid w:val="007D3321"/>
    <w:rsid w:val="007E12F9"/>
    <w:rsid w:val="007E1E01"/>
    <w:rsid w:val="007E631B"/>
    <w:rsid w:val="00802C9C"/>
    <w:rsid w:val="0080436B"/>
    <w:rsid w:val="00812368"/>
    <w:rsid w:val="00823732"/>
    <w:rsid w:val="008551B1"/>
    <w:rsid w:val="00855441"/>
    <w:rsid w:val="0086084F"/>
    <w:rsid w:val="008629CB"/>
    <w:rsid w:val="00894F51"/>
    <w:rsid w:val="0089589B"/>
    <w:rsid w:val="008A306D"/>
    <w:rsid w:val="008A4588"/>
    <w:rsid w:val="008A4BAD"/>
    <w:rsid w:val="008A5BD5"/>
    <w:rsid w:val="008D4BDF"/>
    <w:rsid w:val="008F123F"/>
    <w:rsid w:val="009057B1"/>
    <w:rsid w:val="00907C66"/>
    <w:rsid w:val="00911BEE"/>
    <w:rsid w:val="00912EAB"/>
    <w:rsid w:val="00941ED1"/>
    <w:rsid w:val="009428C3"/>
    <w:rsid w:val="0094395B"/>
    <w:rsid w:val="00961B93"/>
    <w:rsid w:val="009634BD"/>
    <w:rsid w:val="009A5B82"/>
    <w:rsid w:val="009B0EFB"/>
    <w:rsid w:val="009B15A2"/>
    <w:rsid w:val="009B787D"/>
    <w:rsid w:val="00A14DDA"/>
    <w:rsid w:val="00A33421"/>
    <w:rsid w:val="00A4341B"/>
    <w:rsid w:val="00A44457"/>
    <w:rsid w:val="00A44CBE"/>
    <w:rsid w:val="00A47237"/>
    <w:rsid w:val="00A559CE"/>
    <w:rsid w:val="00A64E5F"/>
    <w:rsid w:val="00A7310B"/>
    <w:rsid w:val="00A9279A"/>
    <w:rsid w:val="00AB5467"/>
    <w:rsid w:val="00AB56EC"/>
    <w:rsid w:val="00AB74E6"/>
    <w:rsid w:val="00AD52E2"/>
    <w:rsid w:val="00AE4C18"/>
    <w:rsid w:val="00AF0B5A"/>
    <w:rsid w:val="00AF1CE6"/>
    <w:rsid w:val="00AF5B7B"/>
    <w:rsid w:val="00AF5C9C"/>
    <w:rsid w:val="00B037FB"/>
    <w:rsid w:val="00B077BB"/>
    <w:rsid w:val="00B12E3D"/>
    <w:rsid w:val="00B17F13"/>
    <w:rsid w:val="00B24B6E"/>
    <w:rsid w:val="00B31D6B"/>
    <w:rsid w:val="00B333D3"/>
    <w:rsid w:val="00B44560"/>
    <w:rsid w:val="00B4778B"/>
    <w:rsid w:val="00B50689"/>
    <w:rsid w:val="00B516D3"/>
    <w:rsid w:val="00B5235B"/>
    <w:rsid w:val="00B53C0F"/>
    <w:rsid w:val="00B56B81"/>
    <w:rsid w:val="00B63440"/>
    <w:rsid w:val="00B66CBE"/>
    <w:rsid w:val="00B86AB1"/>
    <w:rsid w:val="00B92826"/>
    <w:rsid w:val="00B976A5"/>
    <w:rsid w:val="00BA2F56"/>
    <w:rsid w:val="00BB53ED"/>
    <w:rsid w:val="00BB61A8"/>
    <w:rsid w:val="00BE0CDE"/>
    <w:rsid w:val="00BE2388"/>
    <w:rsid w:val="00BE350E"/>
    <w:rsid w:val="00BF17C1"/>
    <w:rsid w:val="00C129CA"/>
    <w:rsid w:val="00C16D73"/>
    <w:rsid w:val="00C170EF"/>
    <w:rsid w:val="00C2519A"/>
    <w:rsid w:val="00C254A8"/>
    <w:rsid w:val="00C415E5"/>
    <w:rsid w:val="00C45DC9"/>
    <w:rsid w:val="00C51AFD"/>
    <w:rsid w:val="00C52482"/>
    <w:rsid w:val="00C55148"/>
    <w:rsid w:val="00C61123"/>
    <w:rsid w:val="00C634C0"/>
    <w:rsid w:val="00C669A3"/>
    <w:rsid w:val="00C73DB2"/>
    <w:rsid w:val="00C7498C"/>
    <w:rsid w:val="00C76115"/>
    <w:rsid w:val="00C8538D"/>
    <w:rsid w:val="00CA3BB3"/>
    <w:rsid w:val="00CA713F"/>
    <w:rsid w:val="00CB0446"/>
    <w:rsid w:val="00CB1E94"/>
    <w:rsid w:val="00CC36A6"/>
    <w:rsid w:val="00CE1E8A"/>
    <w:rsid w:val="00CE329E"/>
    <w:rsid w:val="00CE7AB2"/>
    <w:rsid w:val="00D03441"/>
    <w:rsid w:val="00D059EC"/>
    <w:rsid w:val="00D1187A"/>
    <w:rsid w:val="00D126F3"/>
    <w:rsid w:val="00D17954"/>
    <w:rsid w:val="00D23A55"/>
    <w:rsid w:val="00D2505D"/>
    <w:rsid w:val="00D27A8D"/>
    <w:rsid w:val="00D31B0C"/>
    <w:rsid w:val="00D41219"/>
    <w:rsid w:val="00D42C07"/>
    <w:rsid w:val="00D4313E"/>
    <w:rsid w:val="00D63D10"/>
    <w:rsid w:val="00D67745"/>
    <w:rsid w:val="00D67923"/>
    <w:rsid w:val="00D74FB3"/>
    <w:rsid w:val="00D81EA6"/>
    <w:rsid w:val="00DA36C3"/>
    <w:rsid w:val="00DB6241"/>
    <w:rsid w:val="00DC27F1"/>
    <w:rsid w:val="00DC34CD"/>
    <w:rsid w:val="00DC3C4F"/>
    <w:rsid w:val="00DC45BF"/>
    <w:rsid w:val="00DD5E92"/>
    <w:rsid w:val="00DE6C50"/>
    <w:rsid w:val="00DF5FAB"/>
    <w:rsid w:val="00E051A5"/>
    <w:rsid w:val="00E11B24"/>
    <w:rsid w:val="00E1344D"/>
    <w:rsid w:val="00E143FD"/>
    <w:rsid w:val="00E23024"/>
    <w:rsid w:val="00E232EC"/>
    <w:rsid w:val="00E26A66"/>
    <w:rsid w:val="00E37885"/>
    <w:rsid w:val="00E403CA"/>
    <w:rsid w:val="00E41C35"/>
    <w:rsid w:val="00E4266E"/>
    <w:rsid w:val="00E52870"/>
    <w:rsid w:val="00E6063D"/>
    <w:rsid w:val="00E84C56"/>
    <w:rsid w:val="00E90D30"/>
    <w:rsid w:val="00EB3D8E"/>
    <w:rsid w:val="00EB681E"/>
    <w:rsid w:val="00EB70E6"/>
    <w:rsid w:val="00EC0BA9"/>
    <w:rsid w:val="00EF06F7"/>
    <w:rsid w:val="00F16690"/>
    <w:rsid w:val="00F350A5"/>
    <w:rsid w:val="00F409E2"/>
    <w:rsid w:val="00F5216E"/>
    <w:rsid w:val="00F55C7B"/>
    <w:rsid w:val="00F5741E"/>
    <w:rsid w:val="00F6166C"/>
    <w:rsid w:val="00F62059"/>
    <w:rsid w:val="00F7464B"/>
    <w:rsid w:val="00F74C2B"/>
    <w:rsid w:val="00F81380"/>
    <w:rsid w:val="00F85326"/>
    <w:rsid w:val="00F868FF"/>
    <w:rsid w:val="00FA0A0B"/>
    <w:rsid w:val="00FA3220"/>
    <w:rsid w:val="00FC569E"/>
    <w:rsid w:val="00FD31D6"/>
    <w:rsid w:val="00FD7BC3"/>
    <w:rsid w:val="00FE059A"/>
    <w:rsid w:val="00FF03B4"/>
    <w:rsid w:val="00FF25B9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A4513"/>
  <w15:docId w15:val="{D473C749-49CA-4394-8F60-50677809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233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F01F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aslov2">
    <w:name w:val="heading 2"/>
    <w:basedOn w:val="Navaden"/>
    <w:link w:val="Naslov2Znak"/>
    <w:uiPriority w:val="9"/>
    <w:qFormat/>
    <w:rsid w:val="00EB3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19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2C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7D2C40"/>
  </w:style>
  <w:style w:type="paragraph" w:styleId="Noga">
    <w:name w:val="footer"/>
    <w:basedOn w:val="Navaden"/>
    <w:link w:val="NogaZnak"/>
    <w:uiPriority w:val="99"/>
    <w:unhideWhenUsed/>
    <w:rsid w:val="007D2C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7D2C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D2C40"/>
    <w:rPr>
      <w:rFonts w:ascii="Tahoma" w:hAnsi="Tahoma" w:cs="Tahoma"/>
      <w:sz w:val="16"/>
      <w:szCs w:val="16"/>
    </w:rPr>
  </w:style>
  <w:style w:type="paragraph" w:styleId="Naslovnaslovnika">
    <w:name w:val="envelope address"/>
    <w:basedOn w:val="Navaden"/>
    <w:uiPriority w:val="99"/>
    <w:unhideWhenUsed/>
    <w:rsid w:val="00FA3220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unhideWhenUsed/>
    <w:rsid w:val="00FA322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129CA"/>
    <w:pPr>
      <w:ind w:left="720"/>
      <w:contextualSpacing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7158FD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B6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66CBE"/>
    <w:rPr>
      <w:b/>
      <w:bCs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691AD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91ADD"/>
    <w:rPr>
      <w:rFonts w:ascii="Arial" w:eastAsia="Times New Roman" w:hAnsi="Arial"/>
      <w:b/>
      <w:sz w:val="24"/>
    </w:rPr>
  </w:style>
  <w:style w:type="table" w:styleId="Tabelamrea">
    <w:name w:val="Table Grid"/>
    <w:basedOn w:val="Navadnatabela"/>
    <w:uiPriority w:val="59"/>
    <w:rsid w:val="00D2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8A5BD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2F01FE"/>
    <w:rPr>
      <w:rFonts w:ascii="Arial" w:eastAsia="Times New Roman" w:hAnsi="Arial"/>
      <w:b/>
      <w:bCs/>
      <w:kern w:val="32"/>
      <w:sz w:val="32"/>
      <w:szCs w:val="32"/>
      <w:lang w:val="x-none"/>
    </w:rPr>
  </w:style>
  <w:style w:type="paragraph" w:styleId="Telobesedila2">
    <w:name w:val="Body Text 2"/>
    <w:basedOn w:val="Navaden"/>
    <w:link w:val="Telobesedila2Znak"/>
    <w:uiPriority w:val="99"/>
    <w:rsid w:val="002F01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2F01FE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slov2Znak">
    <w:name w:val="Naslov 2 Znak"/>
    <w:basedOn w:val="Privzetapisavaodstavka"/>
    <w:link w:val="Naslov2"/>
    <w:uiPriority w:val="9"/>
    <w:rsid w:val="00EB3D8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aragraph">
    <w:name w:val="paragraph"/>
    <w:basedOn w:val="Navaden"/>
    <w:rsid w:val="00EB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EB3D8E"/>
  </w:style>
  <w:style w:type="character" w:customStyle="1" w:styleId="eop">
    <w:name w:val="eop"/>
    <w:basedOn w:val="Privzetapisavaodstavka"/>
    <w:rsid w:val="00EB3D8E"/>
  </w:style>
  <w:style w:type="character" w:styleId="Nerazreenaomemba">
    <w:name w:val="Unresolved Mention"/>
    <w:basedOn w:val="Privzetapisavaodstavka"/>
    <w:uiPriority w:val="99"/>
    <w:semiHidden/>
    <w:unhideWhenUsed/>
    <w:rsid w:val="00EC0BA9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190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845700">
          <w:marLeft w:val="0"/>
          <w:marRight w:val="0"/>
          <w:marTop w:val="1500"/>
          <w:marBottom w:val="0"/>
          <w:divBdr>
            <w:top w:val="single" w:sz="6" w:space="11" w:color="88888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5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VOMT\Downloads\VOMT%20-%20Dopis_2021a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60D319A5B154AAAD3B02AD4B14F41" ma:contentTypeVersion="12" ma:contentTypeDescription="Ustvari nov dokument." ma:contentTypeScope="" ma:versionID="e0beea4672aaeed06dd4750f63bd7a52">
  <xsd:schema xmlns:xsd="http://www.w3.org/2001/XMLSchema" xmlns:xs="http://www.w3.org/2001/XMLSchema" xmlns:p="http://schemas.microsoft.com/office/2006/metadata/properties" xmlns:ns2="c7f27270-82a7-4a7c-87ac-8df4d4651bdd" xmlns:ns3="da5b8a53-b4b1-4c2a-8a65-611727e46120" targetNamespace="http://schemas.microsoft.com/office/2006/metadata/properties" ma:root="true" ma:fieldsID="82fda8b57f2e91fdc2eda29dc91268bc" ns2:_="" ns3:_="">
    <xsd:import namespace="c7f27270-82a7-4a7c-87ac-8df4d4651bdd"/>
    <xsd:import namespace="da5b8a53-b4b1-4c2a-8a65-611727e46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27270-82a7-4a7c-87ac-8df4d46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b8a53-b4b1-4c2a-8a65-611727e46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5b8a53-b4b1-4c2a-8a65-611727e46120">
      <UserInfo>
        <DisplayName>Člani mesta Skupina VoMT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B7103A-62A5-419E-90E4-560EDBACC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27270-82a7-4a7c-87ac-8df4d4651bdd"/>
    <ds:schemaRef ds:uri="da5b8a53-b4b1-4c2a-8a65-611727e46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283A8-38DF-4569-B0F7-392C09407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BE0D9-C262-4C92-A86D-FECD49C6821C}">
  <ds:schemaRefs>
    <ds:schemaRef ds:uri="http://schemas.microsoft.com/office/2006/metadata/properties"/>
    <ds:schemaRef ds:uri="http://schemas.microsoft.com/office/infopath/2007/PartnerControls"/>
    <ds:schemaRef ds:uri="da5b8a53-b4b1-4c2a-8a65-611727e46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VOMT - Dopis_2021a (1)</Template>
  <TotalTime>697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Kim Horvat</cp:lastModifiedBy>
  <cp:revision>22</cp:revision>
  <cp:lastPrinted>2024-11-15T08:12:00Z</cp:lastPrinted>
  <dcterms:created xsi:type="dcterms:W3CDTF">2022-05-16T10:09:00Z</dcterms:created>
  <dcterms:modified xsi:type="dcterms:W3CDTF">2024-11-15T09:57:00Z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0x0101006EF60D319A5B154AAAD3B02AD4B14F41</vt:lpwstr>
  </property>
</Properties>
</file>